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5" w:tblpY="2463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5"/>
        <w:gridCol w:w="1435"/>
        <w:gridCol w:w="2167"/>
        <w:gridCol w:w="2145"/>
      </w:tblGrid>
      <w:tr w14:paraId="4A9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 w14:paraId="47F3F2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</w:t>
            </w:r>
          </w:p>
          <w:p w14:paraId="5088CEE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435" w:type="dxa"/>
          </w:tcPr>
          <w:p w14:paraId="0592E30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 w14:paraId="3EF03B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</w:t>
            </w:r>
          </w:p>
          <w:p w14:paraId="416268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性质</w:t>
            </w:r>
          </w:p>
        </w:tc>
        <w:tc>
          <w:tcPr>
            <w:tcW w:w="4312" w:type="dxa"/>
            <w:gridSpan w:val="2"/>
          </w:tcPr>
          <w:p w14:paraId="2C720F6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基建修缮类</w:t>
            </w:r>
          </w:p>
          <w:p w14:paraId="7926A81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水电修缮类</w:t>
            </w:r>
          </w:p>
        </w:tc>
      </w:tr>
      <w:tr w14:paraId="7A8A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C9E7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</w:t>
            </w:r>
          </w:p>
          <w:p w14:paraId="33ACBB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E3E86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D8F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11298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报修人姓名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4706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E761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 w14:paraId="33B4FD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2CF0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305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5292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</w:t>
            </w:r>
          </w:p>
          <w:p w14:paraId="50970B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718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CDDF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1F7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CE53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69310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3EB123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 w14:paraId="6E7326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批</w:t>
            </w:r>
          </w:p>
          <w:p w14:paraId="5C0A4CB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</w:t>
            </w:r>
          </w:p>
          <w:p w14:paraId="2F0D4B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字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4A920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报修部门负责人意见：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2430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4A40E9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报修部门分管院领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3EB6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B65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0A2A86"/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4F95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总务处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负责人意见：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5AED8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A3F73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总务处分管院领导意见：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2B9FF6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75F8C6C5">
      <w:pPr>
        <w:ind w:left="0" w:firstLine="660" w:firstLineChars="15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淮北职业技术学院</w:t>
      </w:r>
      <w:r>
        <w:rPr>
          <w:rFonts w:ascii="黑体" w:hAnsi="黑体" w:eastAsia="黑体" w:cs="黑体"/>
          <w:sz w:val="44"/>
          <w:szCs w:val="44"/>
          <w:lang w:val="en-US" w:eastAsia="zh-CN"/>
        </w:rPr>
        <w:t>总务处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报修</w:t>
      </w:r>
      <w:r>
        <w:rPr>
          <w:rFonts w:ascii="黑体" w:hAnsi="黑体" w:eastAsia="黑体" w:cs="黑体"/>
          <w:sz w:val="44"/>
          <w:szCs w:val="44"/>
          <w:lang w:val="en-US" w:eastAsia="zh-CN"/>
        </w:rPr>
        <w:t>申请单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BhN2MzNTY0ZGIzNzEzZDE3NmQwZDY4YTY0NDY0ZmUifQ=="/>
  </w:docVars>
  <w:rsids>
    <w:rsidRoot w:val="00000000"/>
    <w:rsid w:val="33FE2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5218997-EAC5-446E-94B6-946A7E7AF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92</Words>
  <Characters>92</Characters>
  <Lines>0</Lines>
  <Paragraphs>2</Paragraphs>
  <TotalTime>33</TotalTime>
  <ScaleCrop>false</ScaleCrop>
  <LinksUpToDate>false</LinksUpToDate>
  <CharactersWithSpaces>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2024-05-21T01:42:00Z</dcterms:created>
  <dc:creator>lenovo</dc:creator>
  <cp:lastModifiedBy>等电点</cp:lastModifiedBy>
  <cp:lastPrinted>2024-05-21T06:50:00Z</cp:lastPrinted>
  <dcterms:modified xsi:type="dcterms:W3CDTF">2025-04-25T07:46:04Z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17910D4270654E969064225FFFDC9D88_13</vt:lpwstr>
  </property>
  <property fmtid="{D5CDD505-2E9C-101B-9397-08002B2CF9AE}" pid="4" name="KSOTemplateDocerSaveRecord">
    <vt:lpwstr>eyJoZGlkIjoiNjBhN2MzNTY0ZGIzNzEzZDE3NmQwZDY4YTY0NDY0ZmUiLCJ1c2VySWQiOiI1NzU3NTczNTMifQ==</vt:lpwstr>
  </property>
</Properties>
</file>